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9D" w:rsidRDefault="00E50573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國教署高中組（學生實習科）商借教師簡歷表</w:t>
      </w:r>
    </w:p>
    <w:p w:rsidR="00C90D9D" w:rsidRDefault="00C90D9D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C90D9D" w:rsidRDefault="00E50573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C90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C90D9D" w:rsidRDefault="00E50573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C90D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90D9D" w:rsidRDefault="00E50573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C90D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E5057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C90D9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90D9D" w:rsidRDefault="00E5057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C90D9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90D9D" w:rsidRDefault="00E5057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C90D9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E5057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90D9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D9D" w:rsidRDefault="00C90D9D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C90D9D" w:rsidRDefault="00C90D9D">
      <w:pPr>
        <w:pStyle w:val="a3"/>
        <w:ind w:left="0"/>
        <w:rPr>
          <w:rFonts w:ascii="標楷體" w:eastAsia="標楷體" w:hAnsi="標楷體"/>
        </w:rPr>
      </w:pPr>
    </w:p>
    <w:p w:rsidR="00C90D9D" w:rsidRDefault="00C90D9D">
      <w:pPr>
        <w:pStyle w:val="a3"/>
        <w:ind w:left="0"/>
        <w:rPr>
          <w:rFonts w:ascii="標楷體" w:eastAsia="標楷體" w:hAnsi="標楷體"/>
        </w:rPr>
      </w:pPr>
    </w:p>
    <w:p w:rsidR="00C90D9D" w:rsidRDefault="00C90D9D">
      <w:pPr>
        <w:pStyle w:val="a3"/>
        <w:ind w:left="0"/>
        <w:rPr>
          <w:rFonts w:ascii="標楷體" w:eastAsia="標楷體" w:hAnsi="標楷體"/>
        </w:rPr>
      </w:pPr>
    </w:p>
    <w:p w:rsidR="00C90D9D" w:rsidRDefault="00C90D9D">
      <w:pPr>
        <w:pStyle w:val="a3"/>
        <w:ind w:left="0"/>
        <w:rPr>
          <w:rFonts w:ascii="標楷體" w:eastAsia="標楷體" w:hAnsi="標楷體"/>
        </w:rPr>
      </w:pPr>
    </w:p>
    <w:p w:rsidR="00C90D9D" w:rsidRDefault="00E50573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C90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0D9D" w:rsidRDefault="00E5057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90D9D" w:rsidRDefault="00C90D9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90D9D" w:rsidRDefault="00C90D9D">
      <w:pPr>
        <w:pStyle w:val="Textbody"/>
        <w:spacing w:line="400" w:lineRule="exact"/>
      </w:pPr>
    </w:p>
    <w:sectPr w:rsidR="00C90D9D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73" w:rsidRDefault="00E50573">
      <w:r>
        <w:separator/>
      </w:r>
    </w:p>
  </w:endnote>
  <w:endnote w:type="continuationSeparator" w:id="0">
    <w:p w:rsidR="00E50573" w:rsidRDefault="00E5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73" w:rsidRDefault="00E50573">
      <w:r>
        <w:rPr>
          <w:color w:val="000000"/>
        </w:rPr>
        <w:separator/>
      </w:r>
    </w:p>
  </w:footnote>
  <w:footnote w:type="continuationSeparator" w:id="0">
    <w:p w:rsidR="00E50573" w:rsidRDefault="00E5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0D9D"/>
    <w:rsid w:val="003C6003"/>
    <w:rsid w:val="00C90D9D"/>
    <w:rsid w:val="00E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0D55D8-31F5-4179-9509-A479671B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陳怡惠</cp:lastModifiedBy>
  <cp:revision>2</cp:revision>
  <cp:lastPrinted>2017-04-11T08:58:00Z</cp:lastPrinted>
  <dcterms:created xsi:type="dcterms:W3CDTF">2024-05-16T00:44:00Z</dcterms:created>
  <dcterms:modified xsi:type="dcterms:W3CDTF">2024-05-16T00:44:00Z</dcterms:modified>
</cp:coreProperties>
</file>